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29EF" w:rsidRDefault="002929EF">
      <w:pPr>
        <w:spacing w:line="560" w:lineRule="exact"/>
        <w:rPr>
          <w:rFonts w:ascii="宋体" w:hAnsi="宋体" w:cs="宋体"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000000"/>
          <w:sz w:val="32"/>
          <w:szCs w:val="32"/>
        </w:rPr>
        <w:t>附件3</w:t>
      </w:r>
    </w:p>
    <w:p w:rsidR="002929EF" w:rsidRDefault="002929EF">
      <w:pPr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长寿区2016年暑假公开选聘城区教师报名表</w:t>
      </w:r>
    </w:p>
    <w:p w:rsidR="002929EF" w:rsidRDefault="002929EF">
      <w:pPr>
        <w:snapToGrid w:val="0"/>
        <w:spacing w:line="240" w:lineRule="atLeast"/>
        <w:rPr>
          <w:rFonts w:ascii="仿宋_GB2312" w:eastAsia="仿宋_GB2312" w:hint="eastAsia"/>
          <w:b/>
          <w:color w:val="000000"/>
          <w:sz w:val="30"/>
          <w:szCs w:val="30"/>
        </w:rPr>
      </w:pPr>
    </w:p>
    <w:p w:rsidR="002929EF" w:rsidRDefault="002929EF">
      <w:pPr>
        <w:snapToGrid w:val="0"/>
        <w:spacing w:line="240" w:lineRule="atLeast"/>
        <w:jc w:val="left"/>
        <w:rPr>
          <w:rFonts w:ascii="方正楷体_GBK" w:eastAsia="方正楷体_GBK" w:hAnsi="方正楷体_GBK" w:cs="方正楷体_GBK" w:hint="eastAsia"/>
          <w:b/>
          <w:color w:val="00000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28"/>
          <w:szCs w:val="28"/>
        </w:rPr>
        <w:t xml:space="preserve">报考学校：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>
        <w:rPr>
          <w:rFonts w:ascii="方正楷体_GBK" w:eastAsia="方正楷体_GBK" w:hAnsi="方正楷体_GBK" w:cs="方正楷体_GBK" w:hint="eastAsia"/>
          <w:b/>
          <w:color w:val="000000"/>
          <w:sz w:val="28"/>
          <w:szCs w:val="28"/>
        </w:rPr>
        <w:t xml:space="preserve">                     报考岗位：</w:t>
      </w:r>
    </w:p>
    <w:tbl>
      <w:tblPr>
        <w:tblpPr w:leftFromText="180" w:rightFromText="180" w:vertAnchor="text" w:horzAnchor="page" w:tblpX="1364" w:tblpY="5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01"/>
        <w:gridCol w:w="989"/>
        <w:gridCol w:w="162"/>
        <w:gridCol w:w="52"/>
        <w:gridCol w:w="461"/>
        <w:gridCol w:w="327"/>
        <w:gridCol w:w="318"/>
        <w:gridCol w:w="100"/>
        <w:gridCol w:w="245"/>
        <w:gridCol w:w="315"/>
        <w:gridCol w:w="390"/>
        <w:gridCol w:w="206"/>
        <w:gridCol w:w="12"/>
        <w:gridCol w:w="568"/>
        <w:gridCol w:w="144"/>
        <w:gridCol w:w="325"/>
        <w:gridCol w:w="73"/>
        <w:gridCol w:w="352"/>
        <w:gridCol w:w="399"/>
        <w:gridCol w:w="489"/>
        <w:gridCol w:w="597"/>
        <w:gridCol w:w="141"/>
        <w:gridCol w:w="9"/>
        <w:gridCol w:w="1617"/>
      </w:tblGrid>
      <w:tr w:rsidR="002929EF">
        <w:trPr>
          <w:cantSplit/>
          <w:trHeight w:val="573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张贴或插入近期1寸免冠彩色照片</w:t>
            </w:r>
          </w:p>
        </w:tc>
      </w:tr>
      <w:tr w:rsidR="002929EF">
        <w:trPr>
          <w:cantSplit/>
          <w:trHeight w:val="594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cantSplit/>
          <w:trHeight w:val="606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cantSplit/>
          <w:trHeight w:val="57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普通话</w:t>
            </w:r>
          </w:p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教师资格</w:t>
            </w:r>
          </w:p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证种类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586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6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现任教学段、学科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51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学历层次</w:t>
            </w:r>
          </w:p>
        </w:tc>
      </w:tr>
      <w:tr w:rsidR="002929EF">
        <w:trPr>
          <w:trHeight w:val="56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前学历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53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后学历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569"/>
        </w:trPr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教   龄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464"/>
        </w:trPr>
        <w:tc>
          <w:tcPr>
            <w:tcW w:w="619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是否我区中小学在职在编教师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是□        否□</w:t>
            </w:r>
          </w:p>
        </w:tc>
      </w:tr>
      <w:tr w:rsidR="002929EF">
        <w:trPr>
          <w:trHeight w:val="445"/>
        </w:trPr>
        <w:tc>
          <w:tcPr>
            <w:tcW w:w="61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笔试和面试加分项目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笔    试</w:t>
            </w:r>
          </w:p>
        </w:tc>
      </w:tr>
      <w:tr w:rsidR="002929EF">
        <w:trPr>
          <w:trHeight w:val="400"/>
        </w:trPr>
        <w:tc>
          <w:tcPr>
            <w:tcW w:w="6198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确认加分</w:t>
            </w:r>
          </w:p>
        </w:tc>
      </w:tr>
      <w:tr w:rsidR="002929EF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近五年来，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区级赛课二等奖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获得者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29EF">
        <w:trPr>
          <w:trHeight w:val="5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5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近五年来，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区委教育工委、区教委表彰的优秀教师、优秀教育工作者、师德师风标兵、师德师风标兵提名奖、师德师风先进个人，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区级赛课一等奖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获得者，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市级赛课二等奖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获得者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</w:p>
        </w:tc>
      </w:tr>
      <w:tr w:rsidR="002929EF"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5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近五年来，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区级及以上党委、政府部门或市级及以上教育行政部门、人力社保部门表彰的优秀教师、优秀教育工作者，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市级赛课一等奖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获得者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</w:p>
        </w:tc>
      </w:tr>
      <w:tr w:rsidR="002929EF"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5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在我区艰苦边远地区学校连续工作10年及以上且现仍在艰苦边远地区学校工作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</w:p>
        </w:tc>
      </w:tr>
      <w:tr w:rsidR="002929EF">
        <w:trPr>
          <w:trHeight w:val="510"/>
        </w:trPr>
        <w:tc>
          <w:tcPr>
            <w:tcW w:w="6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确认加分分值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2929EF">
        <w:trPr>
          <w:trHeight w:val="414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个人</w:t>
            </w:r>
          </w:p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求学经历和工作单位（从小学填起）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任何职务</w:t>
            </w:r>
          </w:p>
        </w:tc>
      </w:tr>
      <w:tr w:rsidR="002929EF">
        <w:trPr>
          <w:trHeight w:val="41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929EF">
        <w:trPr>
          <w:trHeight w:val="427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929EF">
        <w:trPr>
          <w:trHeight w:val="44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929EF">
        <w:trPr>
          <w:trHeight w:val="457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929EF">
        <w:trPr>
          <w:trHeight w:val="47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</w:tr>
      <w:tr w:rsidR="002929EF">
        <w:trPr>
          <w:trHeight w:val="507"/>
        </w:trPr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szCs w:val="21"/>
              </w:rPr>
            </w:pPr>
          </w:p>
        </w:tc>
      </w:tr>
      <w:tr w:rsidR="002929EF">
        <w:trPr>
          <w:trHeight w:val="459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家庭主要成员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称呼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工作单位或住址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tabs>
                <w:tab w:val="left" w:pos="597"/>
              </w:tabs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任何职务</w:t>
            </w:r>
          </w:p>
        </w:tc>
      </w:tr>
      <w:tr w:rsidR="002929EF">
        <w:trPr>
          <w:trHeight w:val="46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</w:tr>
      <w:tr w:rsidR="002929EF">
        <w:trPr>
          <w:trHeight w:val="41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</w:tr>
      <w:tr w:rsidR="002929EF">
        <w:trPr>
          <w:trHeight w:val="447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</w:tr>
      <w:tr w:rsidR="002929EF">
        <w:trPr>
          <w:trHeight w:val="422"/>
        </w:trPr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ind w:firstLineChars="2700" w:firstLine="5670"/>
              <w:jc w:val="right"/>
            </w:pPr>
          </w:p>
        </w:tc>
      </w:tr>
      <w:tr w:rsidR="002929EF">
        <w:trPr>
          <w:trHeight w:val="1473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何年何月获得何种奖励、受到何种处分</w:t>
            </w:r>
          </w:p>
        </w:tc>
        <w:tc>
          <w:tcPr>
            <w:tcW w:w="829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2929EF">
        <w:trPr>
          <w:trHeight w:val="1446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本人承诺</w:t>
            </w:r>
          </w:p>
        </w:tc>
        <w:tc>
          <w:tcPr>
            <w:tcW w:w="829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</w:rPr>
              <w:t>本人自愿参加长寿区教育系统2016年暑假公开选聘教师考试，并郑重承诺：本表所填写的内容和提供的材料，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</w:rPr>
              <w:t>均真实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</w:rPr>
              <w:t>有效。否则取消选聘资格，并愿意承担一切后果和责任。</w:t>
            </w:r>
          </w:p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    </w:t>
            </w:r>
          </w:p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       承诺人：                         2016年  8 月   日</w:t>
            </w:r>
          </w:p>
        </w:tc>
      </w:tr>
      <w:tr w:rsidR="002929EF">
        <w:trPr>
          <w:trHeight w:val="2247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村点校  意见</w:t>
            </w:r>
          </w:p>
        </w:tc>
        <w:tc>
          <w:tcPr>
            <w:tcW w:w="35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负责人（签字）：   学校（盖章）</w:t>
            </w:r>
          </w:p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2016年8月   日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atLeas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教管中心或直属学校意见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</w:t>
            </w:r>
          </w:p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负责人（签字）：   学校（盖章）</w:t>
            </w:r>
          </w:p>
          <w:p w:rsidR="002929EF" w:rsidRDefault="002929EF">
            <w:pPr>
              <w:spacing w:line="240" w:lineRule="atLeas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2016年8月   日                  </w:t>
            </w:r>
          </w:p>
        </w:tc>
      </w:tr>
      <w:tr w:rsidR="002929EF">
        <w:trPr>
          <w:trHeight w:val="148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jc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资格审查意见</w:t>
            </w:r>
          </w:p>
        </w:tc>
        <w:tc>
          <w:tcPr>
            <w:tcW w:w="4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tabs>
                <w:tab w:val="left" w:pos="510"/>
              </w:tabs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  <w:p w:rsidR="002929EF" w:rsidRDefault="002929EF">
            <w:pPr>
              <w:tabs>
                <w:tab w:val="left" w:pos="510"/>
              </w:tabs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区教委审核人：  </w:t>
            </w:r>
          </w:p>
          <w:p w:rsidR="002929EF" w:rsidRDefault="002929EF">
            <w:pPr>
              <w:tabs>
                <w:tab w:val="left" w:pos="510"/>
              </w:tabs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</w:t>
            </w:r>
          </w:p>
          <w:p w:rsidR="002929EF" w:rsidRDefault="002929EF">
            <w:pPr>
              <w:tabs>
                <w:tab w:val="left" w:pos="510"/>
              </w:tabs>
              <w:spacing w:line="24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  2016年 8 月   日</w:t>
            </w:r>
          </w:p>
        </w:tc>
        <w:tc>
          <w:tcPr>
            <w:tcW w:w="41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人社局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审核人： </w:t>
            </w:r>
          </w:p>
          <w:p w:rsidR="002929EF" w:rsidRDefault="002929EF">
            <w:pPr>
              <w:spacing w:line="240" w:lineRule="exact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</w:t>
            </w:r>
          </w:p>
          <w:p w:rsidR="002929EF" w:rsidRDefault="002929EF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 xml:space="preserve">                  2016年 8 月   日</w:t>
            </w:r>
          </w:p>
        </w:tc>
      </w:tr>
    </w:tbl>
    <w:p w:rsidR="002929EF" w:rsidRDefault="002929EF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 w:hint="eastAsia"/>
          <w:color w:val="000000"/>
          <w:sz w:val="22"/>
        </w:rPr>
      </w:pPr>
    </w:p>
    <w:p w:rsidR="002929EF" w:rsidRDefault="002929EF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方正仿宋_GBK" w:eastAsia="方正仿宋_GBK" w:hAnsi="方正仿宋_GBK" w:cs="方正仿宋_GBK" w:hint="eastAsia"/>
          <w:color w:val="000000"/>
          <w:sz w:val="22"/>
        </w:rPr>
      </w:pPr>
      <w:r>
        <w:rPr>
          <w:rFonts w:ascii="方正仿宋_GBK" w:eastAsia="方正仿宋_GBK" w:hAnsi="方正仿宋_GBK" w:cs="方正仿宋_GBK" w:hint="eastAsia"/>
          <w:color w:val="000000"/>
          <w:sz w:val="22"/>
        </w:rPr>
        <w:t>【填表说明】本表用A4纸双面打印。</w:t>
      </w:r>
    </w:p>
    <w:sectPr w:rsidR="002929EF">
      <w:pgSz w:w="11906" w:h="16838"/>
      <w:pgMar w:top="2097" w:right="1474" w:bottom="198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929EF"/>
    <w:rsid w:val="004815B8"/>
    <w:rsid w:val="00FA2678"/>
    <w:rsid w:val="10537C49"/>
    <w:rsid w:val="19C810E1"/>
    <w:rsid w:val="24C01C22"/>
    <w:rsid w:val="263270D4"/>
    <w:rsid w:val="3FF9573E"/>
    <w:rsid w:val="5DFD5454"/>
    <w:rsid w:val="6716753E"/>
    <w:rsid w:val="7A691967"/>
    <w:rsid w:val="7A8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FCE8F9E8-F7BA-45F0-A390-AB35D512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469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微软中国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江</cp:lastModifiedBy>
  <cp:revision>2</cp:revision>
  <cp:lastPrinted>2016-07-18T08:04:00Z</cp:lastPrinted>
  <dcterms:created xsi:type="dcterms:W3CDTF">2016-07-18T08:05:00Z</dcterms:created>
  <dcterms:modified xsi:type="dcterms:W3CDTF">2016-07-18T08:05:00Z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